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6B" w:rsidRPr="00ED694A" w:rsidRDefault="0047106B" w:rsidP="00ED694A">
      <w:pPr>
        <w:spacing w:line="560" w:lineRule="exact"/>
        <w:rPr>
          <w:rFonts w:ascii="黑体" w:eastAsia="黑体" w:hAnsi="黑体"/>
        </w:rPr>
      </w:pPr>
      <w:r w:rsidRPr="00ED694A"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2</w:t>
      </w:r>
    </w:p>
    <w:p w:rsidR="0047106B" w:rsidRDefault="0047106B" w:rsidP="00593647">
      <w:pPr>
        <w:spacing w:afterLines="100"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857FD">
        <w:rPr>
          <w:rFonts w:ascii="方正小标宋_GBK" w:eastAsia="方正小标宋_GBK" w:hAnsi="宋体" w:hint="eastAsia"/>
          <w:sz w:val="44"/>
          <w:szCs w:val="44"/>
        </w:rPr>
        <w:t>先进</w:t>
      </w:r>
      <w:r>
        <w:rPr>
          <w:rFonts w:ascii="方正小标宋_GBK" w:eastAsia="方正小标宋_GBK" w:hAnsi="宋体" w:hint="eastAsia"/>
          <w:sz w:val="44"/>
          <w:szCs w:val="44"/>
        </w:rPr>
        <w:t>党支部</w:t>
      </w:r>
      <w:r w:rsidRPr="000857FD">
        <w:rPr>
          <w:rFonts w:ascii="方正小标宋_GBK" w:eastAsia="方正小标宋_GBK" w:hAnsi="宋体" w:hint="eastAsia"/>
          <w:sz w:val="44"/>
          <w:szCs w:val="44"/>
        </w:rPr>
        <w:t>推荐表</w:t>
      </w:r>
    </w:p>
    <w:p w:rsidR="0047106B" w:rsidRPr="009A40C4" w:rsidRDefault="0047106B" w:rsidP="009A40C4">
      <w:pPr>
        <w:jc w:val="center"/>
        <w:rPr>
          <w:rFonts w:ascii="方正小标宋_GBK" w:eastAsia="方正小标宋_GBK" w:hAnsi="宋体"/>
          <w:sz w:val="21"/>
          <w:szCs w:val="21"/>
        </w:rPr>
      </w:pPr>
    </w:p>
    <w:p w:rsidR="0047106B" w:rsidRPr="00DE403C" w:rsidRDefault="0047106B" w:rsidP="00ED694A">
      <w:pPr>
        <w:spacing w:line="312" w:lineRule="auto"/>
        <w:rPr>
          <w:b/>
          <w:sz w:val="24"/>
          <w:szCs w:val="28"/>
        </w:rPr>
      </w:pPr>
      <w:r w:rsidRPr="00DE403C">
        <w:rPr>
          <w:rFonts w:hint="eastAsia"/>
          <w:b/>
          <w:sz w:val="24"/>
          <w:szCs w:val="28"/>
        </w:rPr>
        <w:t>填报</w:t>
      </w:r>
      <w:r>
        <w:rPr>
          <w:rFonts w:hint="eastAsia"/>
          <w:b/>
          <w:sz w:val="24"/>
          <w:szCs w:val="28"/>
        </w:rPr>
        <w:t>党支部</w:t>
      </w:r>
      <w:r w:rsidRPr="00DE403C">
        <w:rPr>
          <w:rFonts w:hint="eastAsia"/>
          <w:b/>
          <w:sz w:val="24"/>
          <w:szCs w:val="28"/>
        </w:rPr>
        <w:t>：</w:t>
      </w:r>
      <w:r w:rsidRPr="00DE403C">
        <w:rPr>
          <w:b/>
          <w:sz w:val="24"/>
          <w:szCs w:val="28"/>
        </w:rPr>
        <w:t xml:space="preserve">                         </w:t>
      </w:r>
    </w:p>
    <w:tbl>
      <w:tblPr>
        <w:tblW w:w="9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1560"/>
        <w:gridCol w:w="1833"/>
        <w:gridCol w:w="1470"/>
        <w:gridCol w:w="3333"/>
      </w:tblGrid>
      <w:tr w:rsidR="0047106B" w:rsidRPr="00DE403C" w:rsidTr="000857FD">
        <w:trPr>
          <w:trHeight w:val="600"/>
          <w:jc w:val="center"/>
        </w:trPr>
        <w:tc>
          <w:tcPr>
            <w:tcW w:w="2472" w:type="dxa"/>
            <w:gridSpan w:val="2"/>
            <w:tcBorders>
              <w:top w:val="single" w:sz="12" w:space="0" w:color="auto"/>
            </w:tcBorders>
            <w:vAlign w:val="center"/>
          </w:tcPr>
          <w:p w:rsidR="0047106B" w:rsidRPr="00DE403C" w:rsidRDefault="0047106B" w:rsidP="004A5C6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党</w:t>
            </w:r>
            <w:r>
              <w:rPr>
                <w:rFonts w:hint="eastAsia"/>
                <w:b/>
                <w:sz w:val="24"/>
                <w:szCs w:val="28"/>
              </w:rPr>
              <w:t>支部</w:t>
            </w:r>
            <w:r w:rsidRPr="00DE403C">
              <w:rPr>
                <w:rFonts w:hint="eastAsia"/>
                <w:b/>
                <w:sz w:val="24"/>
                <w:szCs w:val="28"/>
              </w:rPr>
              <w:t>名称（全称）</w:t>
            </w:r>
          </w:p>
        </w:tc>
        <w:tc>
          <w:tcPr>
            <w:tcW w:w="6636" w:type="dxa"/>
            <w:gridSpan w:val="3"/>
            <w:tcBorders>
              <w:top w:val="single" w:sz="12" w:space="0" w:color="auto"/>
            </w:tcBorders>
            <w:vAlign w:val="center"/>
          </w:tcPr>
          <w:p w:rsidR="0047106B" w:rsidRPr="00DE403C" w:rsidRDefault="0047106B" w:rsidP="004A5C6D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</w:tr>
      <w:tr w:rsidR="0047106B" w:rsidRPr="00DE403C" w:rsidTr="000857FD">
        <w:trPr>
          <w:trHeight w:val="600"/>
          <w:jc w:val="center"/>
        </w:trPr>
        <w:tc>
          <w:tcPr>
            <w:tcW w:w="2472" w:type="dxa"/>
            <w:gridSpan w:val="2"/>
            <w:vAlign w:val="center"/>
          </w:tcPr>
          <w:p w:rsidR="0047106B" w:rsidRPr="00DE403C" w:rsidRDefault="0047106B" w:rsidP="004A5C6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党</w:t>
            </w:r>
            <w:r>
              <w:rPr>
                <w:rFonts w:hint="eastAsia"/>
                <w:b/>
                <w:sz w:val="24"/>
                <w:szCs w:val="28"/>
              </w:rPr>
              <w:t>支部书记</w:t>
            </w:r>
          </w:p>
        </w:tc>
        <w:tc>
          <w:tcPr>
            <w:tcW w:w="1833" w:type="dxa"/>
            <w:vAlign w:val="center"/>
          </w:tcPr>
          <w:p w:rsidR="0047106B" w:rsidRPr="00DE403C" w:rsidRDefault="0047106B" w:rsidP="004A5C6D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47106B" w:rsidRPr="00DE403C" w:rsidRDefault="0047106B" w:rsidP="004A5C6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联系方式</w:t>
            </w:r>
          </w:p>
        </w:tc>
        <w:tc>
          <w:tcPr>
            <w:tcW w:w="3333" w:type="dxa"/>
            <w:vAlign w:val="center"/>
          </w:tcPr>
          <w:p w:rsidR="0047106B" w:rsidRPr="00DE403C" w:rsidRDefault="0047106B" w:rsidP="004A5C6D">
            <w:pPr>
              <w:spacing w:line="240" w:lineRule="atLeast"/>
              <w:jc w:val="center"/>
              <w:rPr>
                <w:sz w:val="24"/>
                <w:szCs w:val="28"/>
              </w:rPr>
            </w:pPr>
          </w:p>
        </w:tc>
      </w:tr>
      <w:tr w:rsidR="0047106B" w:rsidRPr="00DE403C" w:rsidTr="000857FD">
        <w:trPr>
          <w:cantSplit/>
          <w:trHeight w:val="2745"/>
          <w:jc w:val="center"/>
        </w:trPr>
        <w:tc>
          <w:tcPr>
            <w:tcW w:w="912" w:type="dxa"/>
            <w:textDirection w:val="tbRlV"/>
            <w:vAlign w:val="center"/>
          </w:tcPr>
          <w:p w:rsidR="0047106B" w:rsidRPr="00DE403C" w:rsidRDefault="0047106B" w:rsidP="004A5C6D">
            <w:pPr>
              <w:ind w:left="113" w:right="113"/>
              <w:jc w:val="center"/>
              <w:rPr>
                <w:b/>
                <w:spacing w:val="20"/>
                <w:sz w:val="24"/>
                <w:szCs w:val="28"/>
              </w:rPr>
            </w:pPr>
            <w:r w:rsidRPr="00DE403C">
              <w:rPr>
                <w:rFonts w:hint="eastAsia"/>
                <w:b/>
                <w:spacing w:val="20"/>
                <w:sz w:val="24"/>
                <w:szCs w:val="28"/>
              </w:rPr>
              <w:t>基本情况</w:t>
            </w:r>
          </w:p>
        </w:tc>
        <w:tc>
          <w:tcPr>
            <w:tcW w:w="8196" w:type="dxa"/>
            <w:gridSpan w:val="4"/>
            <w:vAlign w:val="center"/>
          </w:tcPr>
          <w:p w:rsidR="0047106B" w:rsidRPr="00DE403C" w:rsidRDefault="0047106B" w:rsidP="004A5C6D">
            <w:pPr>
              <w:jc w:val="center"/>
              <w:rPr>
                <w:sz w:val="24"/>
                <w:szCs w:val="28"/>
              </w:rPr>
            </w:pPr>
          </w:p>
        </w:tc>
      </w:tr>
      <w:tr w:rsidR="0047106B" w:rsidRPr="00DE403C" w:rsidTr="000857FD">
        <w:trPr>
          <w:cantSplit/>
          <w:trHeight w:val="1983"/>
          <w:jc w:val="center"/>
        </w:trPr>
        <w:tc>
          <w:tcPr>
            <w:tcW w:w="912" w:type="dxa"/>
            <w:textDirection w:val="tbRlV"/>
            <w:vAlign w:val="center"/>
          </w:tcPr>
          <w:p w:rsidR="0047106B" w:rsidRPr="00DE403C" w:rsidRDefault="0047106B" w:rsidP="004A5C6D">
            <w:pPr>
              <w:ind w:left="113" w:right="113"/>
              <w:jc w:val="center"/>
              <w:rPr>
                <w:b/>
                <w:spacing w:val="20"/>
                <w:sz w:val="24"/>
                <w:szCs w:val="28"/>
              </w:rPr>
            </w:pPr>
            <w:r w:rsidRPr="00DE403C">
              <w:rPr>
                <w:rFonts w:hint="eastAsia"/>
                <w:b/>
                <w:spacing w:val="20"/>
                <w:sz w:val="24"/>
                <w:szCs w:val="28"/>
              </w:rPr>
              <w:t>曾受表彰情况</w:t>
            </w:r>
          </w:p>
        </w:tc>
        <w:tc>
          <w:tcPr>
            <w:tcW w:w="8196" w:type="dxa"/>
            <w:gridSpan w:val="4"/>
            <w:vAlign w:val="center"/>
          </w:tcPr>
          <w:p w:rsidR="0047106B" w:rsidRPr="00DE403C" w:rsidRDefault="0047106B" w:rsidP="004A5C6D">
            <w:pPr>
              <w:jc w:val="center"/>
              <w:rPr>
                <w:sz w:val="24"/>
                <w:szCs w:val="28"/>
              </w:rPr>
            </w:pPr>
          </w:p>
        </w:tc>
      </w:tr>
      <w:tr w:rsidR="0047106B" w:rsidRPr="00DE403C" w:rsidTr="000857FD">
        <w:trPr>
          <w:cantSplit/>
          <w:trHeight w:val="4384"/>
          <w:jc w:val="center"/>
        </w:trPr>
        <w:tc>
          <w:tcPr>
            <w:tcW w:w="912" w:type="dxa"/>
            <w:textDirection w:val="tbRlV"/>
            <w:vAlign w:val="center"/>
          </w:tcPr>
          <w:p w:rsidR="0047106B" w:rsidRPr="00DE403C" w:rsidRDefault="0047106B" w:rsidP="004A5C6D">
            <w:pPr>
              <w:ind w:left="113" w:right="113"/>
              <w:jc w:val="center"/>
              <w:rPr>
                <w:b/>
                <w:spacing w:val="100"/>
                <w:sz w:val="24"/>
                <w:szCs w:val="28"/>
              </w:rPr>
            </w:pPr>
            <w:r w:rsidRPr="00DE403C">
              <w:rPr>
                <w:rFonts w:hint="eastAsia"/>
                <w:b/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47106B" w:rsidRPr="00DE403C" w:rsidRDefault="0047106B" w:rsidP="004A5C6D">
            <w:pPr>
              <w:jc w:val="center"/>
              <w:rPr>
                <w:sz w:val="24"/>
                <w:szCs w:val="28"/>
              </w:rPr>
            </w:pPr>
          </w:p>
        </w:tc>
      </w:tr>
      <w:tr w:rsidR="0047106B" w:rsidRPr="00DE403C" w:rsidTr="000857FD">
        <w:trPr>
          <w:cantSplit/>
          <w:trHeight w:val="7077"/>
          <w:jc w:val="center"/>
        </w:trPr>
        <w:tc>
          <w:tcPr>
            <w:tcW w:w="912" w:type="dxa"/>
            <w:textDirection w:val="tbRlV"/>
            <w:vAlign w:val="center"/>
          </w:tcPr>
          <w:p w:rsidR="0047106B" w:rsidRPr="00DE403C" w:rsidRDefault="0047106B" w:rsidP="004A5C6D">
            <w:pPr>
              <w:ind w:left="113" w:right="113"/>
              <w:jc w:val="center"/>
              <w:rPr>
                <w:b/>
                <w:spacing w:val="100"/>
                <w:sz w:val="24"/>
                <w:szCs w:val="28"/>
              </w:rPr>
            </w:pPr>
            <w:r w:rsidRPr="00DE403C">
              <w:rPr>
                <w:rFonts w:hint="eastAsia"/>
                <w:b/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Default="0047106B" w:rsidP="004A5C6D">
            <w:pPr>
              <w:jc w:val="center"/>
              <w:rPr>
                <w:sz w:val="24"/>
                <w:szCs w:val="28"/>
              </w:rPr>
            </w:pPr>
          </w:p>
          <w:p w:rsidR="0047106B" w:rsidRPr="00DE403C" w:rsidRDefault="0047106B" w:rsidP="004A5C6D">
            <w:pPr>
              <w:jc w:val="center"/>
              <w:rPr>
                <w:sz w:val="24"/>
                <w:szCs w:val="28"/>
              </w:rPr>
            </w:pPr>
          </w:p>
        </w:tc>
      </w:tr>
      <w:tr w:rsidR="0047106B" w:rsidRPr="00DE403C" w:rsidTr="00DC2B22">
        <w:trPr>
          <w:trHeight w:val="2513"/>
          <w:jc w:val="center"/>
        </w:trPr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47106B" w:rsidRPr="00DE403C" w:rsidRDefault="0047106B" w:rsidP="004A5C6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</w:p>
          <w:p w:rsidR="0047106B" w:rsidRPr="00DE403C" w:rsidRDefault="0047106B" w:rsidP="004A5C6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党委</w:t>
            </w:r>
          </w:p>
          <w:p w:rsidR="0047106B" w:rsidRPr="00DE403C" w:rsidRDefault="0047106B" w:rsidP="004A5C6D">
            <w:pPr>
              <w:spacing w:line="240" w:lineRule="atLeas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8196" w:type="dxa"/>
            <w:gridSpan w:val="4"/>
            <w:tcBorders>
              <w:bottom w:val="single" w:sz="12" w:space="0" w:color="auto"/>
            </w:tcBorders>
          </w:tcPr>
          <w:p w:rsidR="0047106B" w:rsidRPr="00DC2B22" w:rsidRDefault="0047106B" w:rsidP="004A5C6D">
            <w:pPr>
              <w:rPr>
                <w:b/>
                <w:sz w:val="24"/>
                <w:szCs w:val="28"/>
              </w:rPr>
            </w:pPr>
          </w:p>
          <w:p w:rsidR="0047106B" w:rsidRPr="00DE403C" w:rsidRDefault="0047106B" w:rsidP="004A5C6D">
            <w:pPr>
              <w:rPr>
                <w:sz w:val="24"/>
                <w:szCs w:val="28"/>
              </w:rPr>
            </w:pPr>
          </w:p>
          <w:p w:rsidR="0047106B" w:rsidRPr="00DE403C" w:rsidRDefault="0047106B" w:rsidP="004A5C6D">
            <w:pPr>
              <w:rPr>
                <w:sz w:val="24"/>
                <w:szCs w:val="28"/>
              </w:rPr>
            </w:pPr>
          </w:p>
          <w:p w:rsidR="0047106B" w:rsidRDefault="0047106B" w:rsidP="004A5C6D">
            <w:pPr>
              <w:rPr>
                <w:sz w:val="24"/>
                <w:szCs w:val="28"/>
              </w:rPr>
            </w:pPr>
          </w:p>
          <w:p w:rsidR="0047106B" w:rsidRDefault="0047106B" w:rsidP="004A5C6D">
            <w:pPr>
              <w:rPr>
                <w:sz w:val="24"/>
                <w:szCs w:val="28"/>
              </w:rPr>
            </w:pPr>
          </w:p>
          <w:p w:rsidR="0047106B" w:rsidRDefault="0047106B" w:rsidP="004A5C6D">
            <w:pPr>
              <w:rPr>
                <w:sz w:val="24"/>
                <w:szCs w:val="28"/>
              </w:rPr>
            </w:pPr>
          </w:p>
          <w:p w:rsidR="0047106B" w:rsidRPr="00DE403C" w:rsidRDefault="0047106B" w:rsidP="004A5C6D">
            <w:pPr>
              <w:rPr>
                <w:sz w:val="24"/>
                <w:szCs w:val="28"/>
              </w:rPr>
            </w:pPr>
          </w:p>
          <w:p w:rsidR="0047106B" w:rsidRPr="00DE403C" w:rsidRDefault="0047106B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47106B" w:rsidRPr="00DE403C" w:rsidRDefault="0047106B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负责人签字：</w:t>
            </w:r>
            <w:r w:rsidRPr="00DE403C">
              <w:rPr>
                <w:b/>
                <w:sz w:val="24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szCs w:val="28"/>
              </w:rPr>
              <w:t>（</w:t>
            </w:r>
            <w:r w:rsidRPr="00DE403C">
              <w:rPr>
                <w:rFonts w:hint="eastAsia"/>
                <w:b/>
                <w:sz w:val="24"/>
                <w:szCs w:val="28"/>
              </w:rPr>
              <w:t>党委</w:t>
            </w:r>
            <w:r>
              <w:rPr>
                <w:rFonts w:hint="eastAsia"/>
                <w:b/>
                <w:sz w:val="24"/>
                <w:szCs w:val="28"/>
              </w:rPr>
              <w:t>、党总支公</w:t>
            </w:r>
            <w:r w:rsidRPr="00DE403C">
              <w:rPr>
                <w:rFonts w:hint="eastAsia"/>
                <w:b/>
                <w:sz w:val="24"/>
                <w:szCs w:val="28"/>
              </w:rPr>
              <w:t>章）</w:t>
            </w:r>
          </w:p>
          <w:p w:rsidR="0047106B" w:rsidRPr="00DE403C" w:rsidRDefault="0047106B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47106B" w:rsidRDefault="0047106B" w:rsidP="004A5C6D">
            <w:pPr>
              <w:tabs>
                <w:tab w:val="right" w:pos="7002"/>
              </w:tabs>
              <w:rPr>
                <w:b/>
                <w:sz w:val="24"/>
                <w:szCs w:val="28"/>
              </w:rPr>
            </w:pPr>
            <w:r w:rsidRPr="00DE403C">
              <w:rPr>
                <w:b/>
                <w:sz w:val="24"/>
                <w:szCs w:val="28"/>
              </w:rPr>
              <w:t xml:space="preserve">                                            2016</w:t>
            </w:r>
            <w:r w:rsidRPr="00DE403C">
              <w:rPr>
                <w:rFonts w:hint="eastAsia"/>
                <w:b/>
                <w:sz w:val="24"/>
                <w:szCs w:val="28"/>
              </w:rPr>
              <w:t>年</w:t>
            </w:r>
            <w:r w:rsidRPr="00DE403C">
              <w:rPr>
                <w:b/>
                <w:sz w:val="24"/>
                <w:szCs w:val="28"/>
              </w:rPr>
              <w:t xml:space="preserve">  </w:t>
            </w:r>
            <w:r w:rsidRPr="00DE403C">
              <w:rPr>
                <w:rFonts w:hint="eastAsia"/>
                <w:b/>
                <w:sz w:val="24"/>
                <w:szCs w:val="28"/>
              </w:rPr>
              <w:t>月</w:t>
            </w:r>
            <w:r w:rsidRPr="00DE403C">
              <w:rPr>
                <w:b/>
                <w:sz w:val="24"/>
                <w:szCs w:val="28"/>
              </w:rPr>
              <w:t xml:space="preserve">  </w:t>
            </w:r>
            <w:r w:rsidRPr="00DE403C">
              <w:rPr>
                <w:rFonts w:hint="eastAsia"/>
                <w:b/>
                <w:sz w:val="24"/>
                <w:szCs w:val="28"/>
              </w:rPr>
              <w:t>日</w:t>
            </w:r>
          </w:p>
          <w:p w:rsidR="0047106B" w:rsidRPr="00DE403C" w:rsidRDefault="0047106B" w:rsidP="004A5C6D">
            <w:pPr>
              <w:tabs>
                <w:tab w:val="right" w:pos="7002"/>
              </w:tabs>
              <w:rPr>
                <w:sz w:val="24"/>
                <w:szCs w:val="28"/>
              </w:rPr>
            </w:pPr>
          </w:p>
        </w:tc>
      </w:tr>
    </w:tbl>
    <w:p w:rsidR="0047106B" w:rsidRPr="00DC2B22" w:rsidRDefault="0047106B" w:rsidP="00DC2B22">
      <w:pPr>
        <w:rPr>
          <w:rFonts w:ascii="仿宋_GB2312"/>
          <w:sz w:val="10"/>
          <w:szCs w:val="10"/>
        </w:rPr>
      </w:pPr>
    </w:p>
    <w:sectPr w:rsidR="0047106B" w:rsidRPr="00DC2B22" w:rsidSect="00DE403C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06B" w:rsidRDefault="0047106B" w:rsidP="00E2551A">
      <w:r>
        <w:separator/>
      </w:r>
    </w:p>
  </w:endnote>
  <w:endnote w:type="continuationSeparator" w:id="0">
    <w:p w:rsidR="0047106B" w:rsidRDefault="0047106B" w:rsidP="00E2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6B" w:rsidRDefault="0047106B" w:rsidP="00DE403C">
    <w:pPr>
      <w:pStyle w:val="Footer"/>
      <w:framePr w:wrap="around" w:vAnchor="text" w:hAnchor="margin" w:xAlign="outside" w:y="1"/>
      <w:wordWrap w:val="0"/>
      <w:jc w:val="right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t xml:space="preserve">  — 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2</w:t>
    </w:r>
    <w:r>
      <w:rPr>
        <w:rStyle w:val="PageNumber"/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/>
        <w:sz w:val="28"/>
        <w:szCs w:val="28"/>
      </w:rPr>
      <w:t xml:space="preserve"> —</w:t>
    </w:r>
  </w:p>
  <w:p w:rsidR="0047106B" w:rsidRDefault="0047106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6B" w:rsidRDefault="0047106B">
    <w:pPr>
      <w:pStyle w:val="Footer"/>
      <w:framePr w:w="1368" w:wrap="around" w:vAnchor="text" w:hAnchor="page" w:x="9044" w:y="9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t xml:space="preserve">— 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2</w:t>
    </w:r>
    <w:r>
      <w:rPr>
        <w:rStyle w:val="PageNumber"/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/>
        <w:sz w:val="28"/>
        <w:szCs w:val="28"/>
      </w:rPr>
      <w:t xml:space="preserve"> —</w:t>
    </w:r>
  </w:p>
  <w:p w:rsidR="0047106B" w:rsidRDefault="0047106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06B" w:rsidRDefault="0047106B" w:rsidP="00E2551A">
      <w:r>
        <w:separator/>
      </w:r>
    </w:p>
  </w:footnote>
  <w:footnote w:type="continuationSeparator" w:id="0">
    <w:p w:rsidR="0047106B" w:rsidRDefault="0047106B" w:rsidP="00E25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6B" w:rsidRDefault="0047106B">
    <w:pPr>
      <w:pStyle w:val="Header"/>
      <w:pBdr>
        <w:bottom w:val="none" w:sz="0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6B" w:rsidRDefault="0047106B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93C"/>
    <w:rsid w:val="0002054A"/>
    <w:rsid w:val="00050403"/>
    <w:rsid w:val="00063975"/>
    <w:rsid w:val="000857FD"/>
    <w:rsid w:val="00092668"/>
    <w:rsid w:val="000A186A"/>
    <w:rsid w:val="000D0DF0"/>
    <w:rsid w:val="00140E90"/>
    <w:rsid w:val="001744EA"/>
    <w:rsid w:val="001B772F"/>
    <w:rsid w:val="001C671B"/>
    <w:rsid w:val="001E1521"/>
    <w:rsid w:val="00224FBA"/>
    <w:rsid w:val="002B5E37"/>
    <w:rsid w:val="002C1E59"/>
    <w:rsid w:val="002E60DE"/>
    <w:rsid w:val="002E7B4C"/>
    <w:rsid w:val="00307230"/>
    <w:rsid w:val="003139DA"/>
    <w:rsid w:val="0033143E"/>
    <w:rsid w:val="003654F1"/>
    <w:rsid w:val="00366428"/>
    <w:rsid w:val="00376505"/>
    <w:rsid w:val="003A0DDF"/>
    <w:rsid w:val="003E22B2"/>
    <w:rsid w:val="003E369D"/>
    <w:rsid w:val="003F2B05"/>
    <w:rsid w:val="00406E19"/>
    <w:rsid w:val="0047106B"/>
    <w:rsid w:val="00480BD7"/>
    <w:rsid w:val="004A5C6D"/>
    <w:rsid w:val="004E46DA"/>
    <w:rsid w:val="0053525C"/>
    <w:rsid w:val="00593647"/>
    <w:rsid w:val="005D6E36"/>
    <w:rsid w:val="005E367A"/>
    <w:rsid w:val="005E47BB"/>
    <w:rsid w:val="005F2726"/>
    <w:rsid w:val="00600421"/>
    <w:rsid w:val="006335D7"/>
    <w:rsid w:val="00665483"/>
    <w:rsid w:val="00691027"/>
    <w:rsid w:val="0069392A"/>
    <w:rsid w:val="00697620"/>
    <w:rsid w:val="006A705B"/>
    <w:rsid w:val="00710F57"/>
    <w:rsid w:val="00720A92"/>
    <w:rsid w:val="00731498"/>
    <w:rsid w:val="00735AF1"/>
    <w:rsid w:val="0075193C"/>
    <w:rsid w:val="007A5E23"/>
    <w:rsid w:val="007B4A13"/>
    <w:rsid w:val="007F3202"/>
    <w:rsid w:val="007F4D39"/>
    <w:rsid w:val="00807BA9"/>
    <w:rsid w:val="00843C30"/>
    <w:rsid w:val="00866F77"/>
    <w:rsid w:val="008707E1"/>
    <w:rsid w:val="0088331B"/>
    <w:rsid w:val="008B43B0"/>
    <w:rsid w:val="008F2388"/>
    <w:rsid w:val="008F32B2"/>
    <w:rsid w:val="00905BE1"/>
    <w:rsid w:val="0092398D"/>
    <w:rsid w:val="009A2E80"/>
    <w:rsid w:val="009A40C4"/>
    <w:rsid w:val="009E15FE"/>
    <w:rsid w:val="00A91959"/>
    <w:rsid w:val="00B31EF2"/>
    <w:rsid w:val="00B33547"/>
    <w:rsid w:val="00B74867"/>
    <w:rsid w:val="00B84A26"/>
    <w:rsid w:val="00BA7986"/>
    <w:rsid w:val="00C64B5D"/>
    <w:rsid w:val="00C8198B"/>
    <w:rsid w:val="00C87678"/>
    <w:rsid w:val="00CA29C9"/>
    <w:rsid w:val="00CF0C34"/>
    <w:rsid w:val="00D314E6"/>
    <w:rsid w:val="00D34E30"/>
    <w:rsid w:val="00D540EC"/>
    <w:rsid w:val="00D654BE"/>
    <w:rsid w:val="00DC2B22"/>
    <w:rsid w:val="00DE403C"/>
    <w:rsid w:val="00E2551A"/>
    <w:rsid w:val="00E50AC2"/>
    <w:rsid w:val="00E5586A"/>
    <w:rsid w:val="00E61FA4"/>
    <w:rsid w:val="00ED694A"/>
    <w:rsid w:val="00EE77CF"/>
    <w:rsid w:val="00F048D0"/>
    <w:rsid w:val="00F94581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3C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75193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51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93C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1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93C"/>
    <w:rPr>
      <w:rFonts w:ascii="Times New Roman" w:eastAsia="仿宋_GB2312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519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93C"/>
    <w:rPr>
      <w:rFonts w:ascii="Times New Roman" w:eastAsia="仿宋_GB2312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5193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58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335</TotalTime>
  <Pages>2</Pages>
  <Words>37</Words>
  <Characters>213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2016-05-06T02:24:00Z</cp:lastPrinted>
  <dcterms:created xsi:type="dcterms:W3CDTF">2016-05-05T06:28:00Z</dcterms:created>
  <dcterms:modified xsi:type="dcterms:W3CDTF">2016-05-30T07:47:00Z</dcterms:modified>
</cp:coreProperties>
</file>